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西安市分布式光伏发电补贴资金申请表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申请单位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2"/>
          <w:szCs w:val="22"/>
        </w:rPr>
        <w:t>投资人/自然人/房屋产权人）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（签字/盖章）     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时间：    年   月   日</w:t>
      </w:r>
    </w:p>
    <w:tbl>
      <w:tblPr>
        <w:tblStyle w:val="8"/>
        <w:tblW w:w="91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846"/>
        <w:gridCol w:w="1632"/>
        <w:gridCol w:w="2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一、申请单位（自然人）基本情况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单位名称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自然人姓名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类别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1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投资人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自然人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1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房屋产权人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单位性质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行政机关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国有企业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合资企业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外资企业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自然人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统一信用代码／身份证号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联系人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电话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开户银行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账号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7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项目名称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说明：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single"/>
                <w:lang w:val="en-US" w:eastAsia="zh-CN"/>
              </w:rPr>
              <w:t>企业项目名称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需要与备案书一致；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single"/>
                <w:lang w:val="en-US" w:eastAsia="zh-CN"/>
              </w:rPr>
              <w:t>自然人项目名称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【例：张三12kw屋顶分布式光伏发电项目】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建设地址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例：西安高新区XX街道XX村/路XX号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项目投资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（万元）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（千瓦）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备案文号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备案时间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说明：明确年月日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并网时间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说明：明确年月日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补贴期限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例：202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5-2027.5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（平方米）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发电量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（千瓦时）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说明：与电费计量单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年度发电量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  <w:t>一致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光伏组件总金额（万元）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逆变器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（万元）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三、光伏组件情况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光伏组件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类型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单晶硅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多晶硅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功率（瓦）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型号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转换效率%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生产厂家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逆变器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功率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转化率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型号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供应商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四、项目验收情况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验收时间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验收地点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验收单位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验收专家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单位职务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验收意见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五、资金申请情况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补助资金标准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0.1元/度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申请资金年度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发电量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（千瓦时）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申请资金总额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（万元）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  <w:jc w:val="center"/>
        </w:trPr>
        <w:tc>
          <w:tcPr>
            <w:tcW w:w="91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申请单位（自然人）对项目实施效果承诺、真实性声明（盖章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/手印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                      申请单位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自然人）（签名）：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8" w:type="dxa"/>
            <w:gridSpan w:val="4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六、部门初审盖章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exact"/>
          <w:jc w:val="center"/>
        </w:trPr>
        <w:tc>
          <w:tcPr>
            <w:tcW w:w="4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项目所在区（县）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西咸新区、开发区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发改部门初审意见（盖章）：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审核人：</w:t>
            </w:r>
          </w:p>
        </w:tc>
        <w:tc>
          <w:tcPr>
            <w:tcW w:w="4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项目所在区（县）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西咸新区、开发区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财政部门初审意见（盖章）：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  审核人：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5" w:rightChars="15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type w:val="continuous"/>
          <w:pgSz w:w="11906" w:h="16838"/>
          <w:pgMar w:top="1417" w:right="1474" w:bottom="1134" w:left="1587" w:header="624" w:footer="907" w:gutter="0"/>
          <w:pgNumType w:fmt="decimal"/>
          <w:cols w:space="720" w:num="1"/>
          <w:titlePg/>
          <w:docGrid w:type="lines" w:linePitch="579" w:charSpace="-842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15" w:rightChars="1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type w:val="continuous"/>
      <w:pgSz w:w="11906" w:h="16838"/>
      <w:pgMar w:top="1701" w:right="1531" w:bottom="1134" w:left="1531" w:header="851" w:footer="567" w:gutter="0"/>
      <w:pgNumType w:fmt="decimal"/>
      <w:cols w:space="720" w:num="1"/>
      <w:titlePg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7712" w:firstLineChars="2410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OTY3NTQwZDE5MjcwMDg4NjFiODMxYzhjZGQ4MDkifQ=="/>
  </w:docVars>
  <w:rsids>
    <w:rsidRoot w:val="0B7043F2"/>
    <w:rsid w:val="00003CB8"/>
    <w:rsid w:val="00033A93"/>
    <w:rsid w:val="00114621"/>
    <w:rsid w:val="00157951"/>
    <w:rsid w:val="0023108D"/>
    <w:rsid w:val="00250E4A"/>
    <w:rsid w:val="002F7322"/>
    <w:rsid w:val="0035123F"/>
    <w:rsid w:val="00377030"/>
    <w:rsid w:val="003873AC"/>
    <w:rsid w:val="004D1EC0"/>
    <w:rsid w:val="00514E7B"/>
    <w:rsid w:val="005D0FA3"/>
    <w:rsid w:val="00606537"/>
    <w:rsid w:val="006177FC"/>
    <w:rsid w:val="006302D5"/>
    <w:rsid w:val="006A7F4B"/>
    <w:rsid w:val="006B7B63"/>
    <w:rsid w:val="007D4804"/>
    <w:rsid w:val="008B0CC3"/>
    <w:rsid w:val="008F4A96"/>
    <w:rsid w:val="009A6C1E"/>
    <w:rsid w:val="00A43CC7"/>
    <w:rsid w:val="00A96E02"/>
    <w:rsid w:val="00B556C1"/>
    <w:rsid w:val="00B961D2"/>
    <w:rsid w:val="00C30616"/>
    <w:rsid w:val="00C347A1"/>
    <w:rsid w:val="00C54ED6"/>
    <w:rsid w:val="00CF1331"/>
    <w:rsid w:val="00D15737"/>
    <w:rsid w:val="00D73CD1"/>
    <w:rsid w:val="00DA13A5"/>
    <w:rsid w:val="00DD7E7B"/>
    <w:rsid w:val="00DE26C5"/>
    <w:rsid w:val="00F05B6A"/>
    <w:rsid w:val="00F14079"/>
    <w:rsid w:val="0B7043F2"/>
    <w:rsid w:val="105709D7"/>
    <w:rsid w:val="164F66F9"/>
    <w:rsid w:val="1E0A2757"/>
    <w:rsid w:val="21F62CC4"/>
    <w:rsid w:val="26FC61F7"/>
    <w:rsid w:val="42C104E1"/>
    <w:rsid w:val="42DB5C61"/>
    <w:rsid w:val="43952BCC"/>
    <w:rsid w:val="44B5403A"/>
    <w:rsid w:val="50513FCF"/>
    <w:rsid w:val="50635E65"/>
    <w:rsid w:val="57F4219D"/>
    <w:rsid w:val="5EBB313E"/>
    <w:rsid w:val="5F6130CA"/>
    <w:rsid w:val="667871A6"/>
    <w:rsid w:val="70B50541"/>
    <w:rsid w:val="72826FFD"/>
    <w:rsid w:val="730E34E4"/>
    <w:rsid w:val="783E2E0A"/>
    <w:rsid w:val="7DEF0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Body Text Indent 2"/>
    <w:basedOn w:val="1"/>
    <w:qFormat/>
    <w:uiPriority w:val="0"/>
    <w:pPr>
      <w:ind w:firstLine="632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"/>
    <w:basedOn w:val="1"/>
    <w:link w:val="9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eastAsia="方正仿宋简体"/>
      <w:sz w:val="32"/>
      <w:szCs w:val="20"/>
    </w:rPr>
  </w:style>
  <w:style w:type="paragraph" w:customStyle="1" w:styleId="13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700;&#38754;&#25991;&#20214;&#22791;&#20221;0917\&#20844;&#25991;&#27169;&#26495;\&#32418;&#22836;&#2098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红头函版.dot</Template>
  <Pages>2</Pages>
  <Words>605</Words>
  <Characters>631</Characters>
  <Lines>1</Lines>
  <Paragraphs>1</Paragraphs>
  <TotalTime>13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2020-03-27T08:21:00Z</dcterms:created>
  <dc:creator>硬糖果。</dc:creator>
  <cp:lastModifiedBy>当</cp:lastModifiedBy>
  <cp:lastPrinted>2021-04-26T10:15:00Z</cp:lastPrinted>
  <dcterms:modified xsi:type="dcterms:W3CDTF">2024-05-27T02:06:01Z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235212684_cloud</vt:lpwstr>
  </property>
  <property fmtid="{D5CDD505-2E9C-101B-9397-08002B2CF9AE}" pid="4" name="ICV">
    <vt:lpwstr>35E1BC1071DA46049DD8A2A1711DEF9A_13</vt:lpwstr>
  </property>
</Properties>
</file>